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120555">
      <w:pPr>
        <w:rPr>
          <w:rFonts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</w:t>
      </w:r>
      <w:r>
        <w:rPr>
          <w:rFonts w:ascii="黑体" w:hAnsi="黑体" w:eastAsia="黑体"/>
          <w:szCs w:val="22"/>
        </w:rPr>
        <w:t>4</w:t>
      </w:r>
      <w:r>
        <w:rPr>
          <w:rFonts w:hint="eastAsia" w:ascii="黑体" w:hAnsi="黑体" w:eastAsia="黑体"/>
          <w:szCs w:val="22"/>
        </w:rPr>
        <w:t>：</w:t>
      </w:r>
    </w:p>
    <w:tbl>
      <w:tblPr>
        <w:tblStyle w:val="7"/>
        <w:tblW w:w="91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74"/>
        <w:gridCol w:w="1036"/>
        <w:gridCol w:w="1508"/>
        <w:gridCol w:w="1527"/>
        <w:gridCol w:w="1527"/>
        <w:gridCol w:w="1532"/>
      </w:tblGrid>
      <w:tr w14:paraId="7A120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1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120556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年度中国会展品牌企业申报表</w:t>
            </w:r>
            <w:bookmarkEnd w:id="0"/>
          </w:p>
        </w:tc>
      </w:tr>
      <w:tr w14:paraId="7A12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120558">
            <w:pPr>
              <w:widowControl/>
              <w:wordWrap w:val="0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 xml:space="preserve">申报方式：自荐□    推荐□ </w:t>
            </w:r>
            <w:r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 w14:paraId="7A120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5A"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055D"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055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0"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经营信息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3"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服务亮点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7A120566"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承接会展项目信息</w:t>
            </w:r>
          </w:p>
        </w:tc>
      </w:tr>
      <w:tr w14:paraId="7A12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项目规模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其他信息</w:t>
            </w:r>
          </w:p>
        </w:tc>
      </w:tr>
      <w:tr w14:paraId="7A120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6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6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7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4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7A120592"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联系方式</w:t>
            </w:r>
          </w:p>
        </w:tc>
      </w:tr>
      <w:tr w14:paraId="7A12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5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6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填表人姓名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9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A0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7A12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05A2">
            <w:pPr>
              <w:widowControl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05A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</w:tbl>
    <w:p w14:paraId="7A1205A5">
      <w:pPr>
        <w:tabs>
          <w:tab w:val="right" w:pos="8532"/>
        </w:tabs>
        <w:ind w:right="312" w:rightChars="99"/>
        <w:rPr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851" w:footer="1400" w:gutter="0"/>
      <w:cols w:space="720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D22ACD-C22C-42E2-8A11-D30DCB6341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06906BF4-6755-4584-A00C-2F21FF0B4F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69338675-3AD3-43F3-9141-4985D0FC117A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E43EFFDA-5681-4A37-A96D-30B88AE28B3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9F814BEF-38B5-437B-B3C2-D2A838C1470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F8B961EA-9E85-47CF-A7D9-F22360F6639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205A9">
    <w:pPr>
      <w:pStyle w:val="4"/>
      <w:wordWrap w:val="0"/>
      <w:jc w:val="right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X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205A6">
    <w:pPr>
      <w:pStyle w:val="4"/>
      <w:framePr w:w="1740" w:wrap="around" w:vAnchor="text" w:hAnchor="margin" w:xAlign="outside" w:y="1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7A1205A7">
    <w:pPr>
      <w:pStyle w:val="4"/>
      <w:ind w:right="360" w:firstLine="360"/>
    </w:pPr>
  </w:p>
  <w:p w14:paraId="7A1205A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2457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44089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0D7C3941"/>
    <w:rsid w:val="221C1A99"/>
    <w:rsid w:val="24F751D9"/>
    <w:rsid w:val="3FF604C9"/>
    <w:rsid w:val="46DC58CB"/>
    <w:rsid w:val="5273717F"/>
    <w:rsid w:val="5CB5062A"/>
    <w:rsid w:val="64E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uiPriority w:val="0"/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Pages>1</Pages>
  <Words>104</Words>
  <Characters>107</Characters>
  <Lines>1</Lines>
  <Paragraphs>1</Paragraphs>
  <TotalTime>48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2022-07-27T08:37:00Z</dcterms:created>
  <dc:creator>袁朋居</dc:creator>
  <cp:lastModifiedBy>他不是奥特曼我才是奥特曼</cp:lastModifiedBy>
  <cp:lastPrinted>2022-07-14T08:12:00Z</cp:lastPrinted>
  <dcterms:modified xsi:type="dcterms:W3CDTF">2025-08-12T07:01:00Z</dcterms:modified>
  <dc:title>公文通知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997A23368E054E6D97B3410B79E615D8</vt:lpwstr>
  </property>
  <property fmtid="{D5CDD505-2E9C-101B-9397-08002B2CF9AE}" pid="4" name="KSOTemplateDocerSaveRecord">
    <vt:lpwstr>eyJoZGlkIjoiNTIwMGUxMGRjNWMyNmM4MWZmOWRhYzc0NTI1OWY3MjgiLCJ1c2VySWQiOiI1ODk5NzQ0ODUifQ==</vt:lpwstr>
  </property>
</Properties>
</file>