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585848"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Cs w:val="22"/>
        </w:rPr>
        <w:t>附件</w:t>
      </w:r>
      <w:r>
        <w:rPr>
          <w:rFonts w:ascii="黑体" w:hAnsi="黑体" w:eastAsia="黑体"/>
          <w:szCs w:val="22"/>
        </w:rPr>
        <w:t>3</w:t>
      </w:r>
      <w:r>
        <w:rPr>
          <w:rFonts w:hint="eastAsia" w:ascii="黑体" w:hAnsi="黑体" w:eastAsia="黑体"/>
          <w:szCs w:val="22"/>
        </w:rPr>
        <w:t>：</w:t>
      </w:r>
    </w:p>
    <w:tbl>
      <w:tblPr>
        <w:tblStyle w:val="7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6"/>
        <w:gridCol w:w="1275"/>
        <w:gridCol w:w="976"/>
        <w:gridCol w:w="1718"/>
        <w:gridCol w:w="1366"/>
        <w:gridCol w:w="1525"/>
      </w:tblGrid>
      <w:tr w14:paraId="1958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4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585849"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年度中国会展品牌场馆申报表</w:t>
            </w:r>
            <w:bookmarkEnd w:id="0"/>
          </w:p>
        </w:tc>
      </w:tr>
      <w:tr w14:paraId="19585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44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58584B">
            <w:pPr>
              <w:widowControl/>
              <w:wordWrap w:val="0"/>
              <w:spacing w:line="440" w:lineRule="exact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申报方式：自荐□    推荐□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 w14:paraId="19585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4D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场馆名称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4E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5850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5851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53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54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 w14:paraId="19585856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基本情况</w:t>
            </w:r>
          </w:p>
        </w:tc>
      </w:tr>
      <w:tr w14:paraId="19585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58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建筑总面积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59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5A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场馆建成时间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5B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5D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可供使用展览室内面积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5E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5F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可供使用展览室外面积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0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2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会议场所数量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3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4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可容纳会议总人数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5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7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其他配套设施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8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 w14:paraId="1958586A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接、办展览项目信息</w:t>
            </w:r>
          </w:p>
        </w:tc>
      </w:tr>
      <w:tr w14:paraId="19585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C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D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E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6F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0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展览面积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1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观众人次</w:t>
            </w:r>
          </w:p>
        </w:tc>
      </w:tr>
      <w:tr w14:paraId="1958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3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4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5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6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7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8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A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B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C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D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E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7F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1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2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3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4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5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6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8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9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A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B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C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8D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 w14:paraId="1958588F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接、办会议项目信息</w:t>
            </w:r>
          </w:p>
        </w:tc>
      </w:tr>
      <w:tr w14:paraId="19585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1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2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3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4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5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参会人数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6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同期活动场次</w:t>
            </w:r>
          </w:p>
        </w:tc>
      </w:tr>
      <w:tr w14:paraId="19585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8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9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A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B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C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D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9F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0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1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2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3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4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6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7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8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9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A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B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D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E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AF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0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1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2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4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5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6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7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8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9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 w14:paraId="195858BB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联系方式</w:t>
            </w:r>
          </w:p>
        </w:tc>
      </w:tr>
      <w:tr w14:paraId="1958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D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E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BF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0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1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2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4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填表人姓名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5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6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7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8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9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958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58CB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58CC">
            <w:pPr>
              <w:widowControl/>
              <w:spacing w:line="4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</w:tbl>
    <w:p w14:paraId="195858CE">
      <w:pPr>
        <w:tabs>
          <w:tab w:val="right" w:pos="8532"/>
        </w:tabs>
        <w:ind w:right="312" w:rightChars="99"/>
        <w:rPr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98" w:right="1474" w:bottom="1984" w:left="1587" w:header="851" w:footer="1400" w:gutter="0"/>
      <w:cols w:space="720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EF92F8-48D5-4311-9B77-6C6C8CE53C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60448806-D2F5-4469-ADAA-71935B62DC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822AC85-C031-4BDE-8A79-0D09A8D8390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81F7A06-2180-4556-A670-E73A1A73A56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1868980E-DB90-4C55-9BB1-821FD49B09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858D2">
    <w:pPr>
      <w:pStyle w:val="4"/>
      <w:wordWrap w:val="0"/>
      <w:jc w:val="right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X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858CF">
    <w:pPr>
      <w:pStyle w:val="4"/>
      <w:framePr w:w="1740" w:wrap="around" w:vAnchor="text" w:hAnchor="margin" w:xAlign="outside" w:y="1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195858D0">
    <w:pPr>
      <w:pStyle w:val="4"/>
      <w:ind w:right="360" w:firstLine="360"/>
    </w:pPr>
  </w:p>
  <w:p w14:paraId="195858D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38C9"/>
    <w:rsid w:val="003E4139"/>
    <w:rsid w:val="003F345F"/>
    <w:rsid w:val="003F49F3"/>
    <w:rsid w:val="003F64A1"/>
    <w:rsid w:val="0040636C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A650E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F39CC"/>
    <w:rsid w:val="00FF6E4E"/>
    <w:rsid w:val="221C1A99"/>
    <w:rsid w:val="24F751D9"/>
    <w:rsid w:val="2F544E06"/>
    <w:rsid w:val="5273717F"/>
    <w:rsid w:val="5CB5062A"/>
    <w:rsid w:val="64E85FAB"/>
    <w:rsid w:val="6EE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uiPriority w:val="0"/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Pages>2</Pages>
  <Words>186</Words>
  <Characters>189</Characters>
  <Lines>1</Lines>
  <Paragraphs>1</Paragraphs>
  <TotalTime>49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2022-07-27T08:37:00Z</dcterms:created>
  <dc:creator>袁朋居</dc:creator>
  <cp:lastModifiedBy>他不是奥特曼我才是奥特曼</cp:lastModifiedBy>
  <cp:lastPrinted>2022-07-14T08:12:00Z</cp:lastPrinted>
  <dcterms:modified xsi:type="dcterms:W3CDTF">2025-08-12T07:00:09Z</dcterms:modified>
  <dc:title>公文通知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B0CE04D92B104628BB92AFD57A284FF9</vt:lpwstr>
  </property>
  <property fmtid="{D5CDD505-2E9C-101B-9397-08002B2CF9AE}" pid="4" name="KSOTemplateDocerSaveRecord">
    <vt:lpwstr>eyJoZGlkIjoiNTIwMGUxMGRjNWMyNmM4MWZmOWRhYzc0NTI1OWY3MjgiLCJ1c2VySWQiOiI1ODk5NzQ0ODUifQ==</vt:lpwstr>
  </property>
</Properties>
</file>