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F82DD2">
      <w:pPr>
        <w:rPr>
          <w:rFonts w:ascii="黑体" w:hAnsi="黑体" w:eastAsia="黑体"/>
          <w:szCs w:val="22"/>
        </w:rPr>
      </w:pPr>
      <w:r>
        <w:rPr>
          <w:rFonts w:hint="eastAsia" w:ascii="黑体" w:hAnsi="黑体" w:eastAsia="黑体"/>
          <w:szCs w:val="22"/>
        </w:rPr>
        <w:t>附件</w:t>
      </w:r>
      <w:r>
        <w:rPr>
          <w:rFonts w:ascii="黑体" w:hAnsi="黑体" w:eastAsia="黑体"/>
          <w:szCs w:val="22"/>
        </w:rPr>
        <w:t>2</w:t>
      </w:r>
      <w:r>
        <w:rPr>
          <w:rFonts w:hint="eastAsia" w:ascii="黑体" w:hAnsi="黑体" w:eastAsia="黑体"/>
          <w:szCs w:val="22"/>
        </w:rPr>
        <w:t>：</w:t>
      </w:r>
    </w:p>
    <w:tbl>
      <w:tblPr>
        <w:tblStyle w:val="7"/>
        <w:tblW w:w="9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812"/>
        <w:gridCol w:w="663"/>
        <w:gridCol w:w="1744"/>
        <w:gridCol w:w="1561"/>
        <w:gridCol w:w="1412"/>
        <w:gridCol w:w="1724"/>
      </w:tblGrid>
      <w:tr w14:paraId="68F82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F82DD3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年度中国会展品牌城市申报表</w:t>
            </w:r>
            <w:bookmarkEnd w:id="0"/>
          </w:p>
        </w:tc>
      </w:tr>
      <w:tr w14:paraId="68F8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8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F82DD5">
            <w:pPr>
              <w:widowControl/>
              <w:wordWrap w:val="0"/>
              <w:spacing w:line="440" w:lineRule="exact"/>
              <w:jc w:val="righ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 xml:space="preserve">申报方式：自荐□    推荐□ </w:t>
            </w:r>
            <w:r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 w14:paraId="68F8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D7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城市名称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D8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2DDA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2DDB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DD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DE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 w14:paraId="68F82DE0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基本信息</w:t>
            </w:r>
          </w:p>
        </w:tc>
      </w:tr>
      <w:tr w14:paraId="68F82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2DE2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城市概况（经济环境、人文环境、交通、住宿、旅游等）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2DE3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2DE5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城市会展业环境（服务政策、会展基建、会展市场容量、会展人才储备、会议与旅游等）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2DE6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E8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其他信息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E9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 w14:paraId="68F82DEB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接、办大型会议/展览项目信息</w:t>
            </w:r>
          </w:p>
        </w:tc>
      </w:tr>
      <w:tr w14:paraId="68F8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ED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EE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EF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主承办单位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0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1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面积/人数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2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同期活动场次</w:t>
            </w:r>
          </w:p>
        </w:tc>
      </w:tr>
      <w:tr w14:paraId="68F8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4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5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6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7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8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9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B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C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D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E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DFF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0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2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3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4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5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6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7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EAAAA"/>
            <w:vAlign w:val="center"/>
          </w:tcPr>
          <w:p w14:paraId="68F82E09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联系方式</w:t>
            </w:r>
          </w:p>
        </w:tc>
      </w:tr>
      <w:tr w14:paraId="68F82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B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C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D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E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0F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10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12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填表人姓名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13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14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15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16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17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8F82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E19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2E1A">
            <w:pPr>
              <w:widowControl/>
              <w:spacing w:line="4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</w:tbl>
    <w:p w14:paraId="68F82E1C">
      <w:pPr>
        <w:tabs>
          <w:tab w:val="right" w:pos="8532"/>
        </w:tabs>
        <w:ind w:right="312" w:rightChars="99"/>
        <w:rPr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98" w:right="1474" w:bottom="1984" w:left="1587" w:header="851" w:footer="1400" w:gutter="0"/>
      <w:cols w:space="720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3D5F4E-6937-49B1-A39F-64DF049E6E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723ACF9D-5C37-46D7-A563-C09E7B096C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62F845F2-F5F2-4103-9275-CBB1F8E3F9B0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A7B9325-ABB6-40F6-AF7C-E54B343F5540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EF97FEBA-6F2E-4F5D-94CB-DE24E8766F2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4AE0FB05-8800-4616-8955-B6074720209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82E20">
    <w:pPr>
      <w:pStyle w:val="4"/>
      <w:wordWrap w:val="0"/>
      <w:jc w:val="right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X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82E1D">
    <w:pPr>
      <w:pStyle w:val="4"/>
      <w:framePr w:w="1740" w:wrap="around" w:vAnchor="text" w:hAnchor="margin" w:xAlign="outside" w:y="1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68F82E1E">
    <w:pPr>
      <w:pStyle w:val="4"/>
      <w:ind w:right="360" w:firstLine="360"/>
    </w:pPr>
  </w:p>
  <w:p w14:paraId="68F82E1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4AAC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48F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F39CC"/>
    <w:rsid w:val="00FF6E4E"/>
    <w:rsid w:val="221C1A99"/>
    <w:rsid w:val="5273717F"/>
    <w:rsid w:val="551A375A"/>
    <w:rsid w:val="5AD3524F"/>
    <w:rsid w:val="5CB5062A"/>
    <w:rsid w:val="64E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Pages>1</Pages>
  <Words>181</Words>
  <Characters>184</Characters>
  <Lines>1</Lines>
  <Paragraphs>1</Paragraphs>
  <TotalTime>1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2022-07-27T08:37:00Z</dcterms:created>
  <dc:creator>袁朋居</dc:creator>
  <cp:lastModifiedBy>他不是奥特曼我才是奥特曼</cp:lastModifiedBy>
  <cp:lastPrinted>2022-07-14T08:12:00Z</cp:lastPrinted>
  <dcterms:modified xsi:type="dcterms:W3CDTF">2025-08-12T06:57:42Z</dcterms:modified>
  <dc:title>公文通知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0DE29FF9BBFF477586EEC0D4DBED1D13</vt:lpwstr>
  </property>
  <property fmtid="{D5CDD505-2E9C-101B-9397-08002B2CF9AE}" pid="4" name="KSOTemplateDocerSaveRecord">
    <vt:lpwstr>eyJoZGlkIjoiNTIwMGUxMGRjNWMyNmM4MWZmOWRhYzc0NTI1OWY3MjgiLCJ1c2VySWQiOiI1ODk5NzQ0ODUifQ==</vt:lpwstr>
  </property>
</Properties>
</file>